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F3208C" w:rsidRDefault="00DB70BA" w:rsidP="00DB70BA">
      <w:pPr>
        <w:pStyle w:val="a7"/>
        <w:jc w:val="center"/>
      </w:pPr>
      <w:r w:rsidRPr="00F3208C">
        <w:t>Перечень рекомендуемых мероприятий по улучшению условий труда</w:t>
      </w:r>
    </w:p>
    <w:p w:rsidR="00B3448B" w:rsidRPr="00F3208C" w:rsidRDefault="00B3448B" w:rsidP="00B3448B"/>
    <w:p w:rsidR="00B3448B" w:rsidRPr="00F3208C" w:rsidRDefault="00B3448B" w:rsidP="00B3448B">
      <w:r w:rsidRPr="00F3208C">
        <w:t>Наименование организации:</w:t>
      </w:r>
      <w:r w:rsidRPr="00F3208C">
        <w:rPr>
          <w:rStyle w:val="a9"/>
        </w:rPr>
        <w:t xml:space="preserve"> </w:t>
      </w:r>
      <w:fldSimple w:instr=" DOCVARIABLE ceh_info \* MERGEFORMAT ">
        <w:r w:rsidR="00F05A3E" w:rsidRPr="00F05A3E">
          <w:rPr>
            <w:rStyle w:val="a9"/>
          </w:rPr>
          <w:t xml:space="preserve"> КРАЕВОЕ ГОСУДАРСТВЕННОЕ БЮДЖЕТНОЕ УЧРЕЖДЕНИЕ ЗДРАВООХРАНЕНИЯ "КОНСУЛЬТАТИВНО-ДИАГНОСТИЧЕСКИЙ ЦЕНТР АЛТАЙСКОГО КРАЯ" </w:t>
        </w:r>
      </w:fldSimple>
      <w:r w:rsidRPr="00F3208C">
        <w:rPr>
          <w:rStyle w:val="a9"/>
        </w:rPr>
        <w:t> </w:t>
      </w:r>
    </w:p>
    <w:p w:rsidR="00DB70BA" w:rsidRPr="00F3208C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F3208C" w:rsidTr="008B4051">
        <w:trPr>
          <w:jc w:val="center"/>
        </w:trPr>
        <w:tc>
          <w:tcPr>
            <w:tcW w:w="3049" w:type="dxa"/>
            <w:vAlign w:val="center"/>
          </w:tcPr>
          <w:p w:rsidR="00DB70BA" w:rsidRPr="00F3208C" w:rsidRDefault="00DB70BA" w:rsidP="00DB70BA">
            <w:pPr>
              <w:pStyle w:val="aa"/>
            </w:pPr>
            <w:bookmarkStart w:id="0" w:name="main_table"/>
            <w:bookmarkEnd w:id="0"/>
            <w:r w:rsidRPr="00F3208C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F3208C" w:rsidRDefault="008B4051" w:rsidP="00DB70BA">
            <w:pPr>
              <w:pStyle w:val="aa"/>
            </w:pPr>
            <w:r w:rsidRPr="00F3208C">
              <w:t>Срок</w:t>
            </w:r>
            <w:r w:rsidRPr="00F3208C">
              <w:br/>
            </w:r>
            <w:r w:rsidR="00DB70BA" w:rsidRPr="00F3208C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Структурные подразделения, пр</w:t>
            </w:r>
            <w:r w:rsidRPr="00F3208C">
              <w:t>и</w:t>
            </w:r>
            <w:r w:rsidRPr="00F3208C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Отметка о выполнении</w:t>
            </w:r>
          </w:p>
        </w:tc>
      </w:tr>
      <w:tr w:rsidR="00DB70BA" w:rsidRPr="00F3208C" w:rsidTr="008B4051">
        <w:trPr>
          <w:jc w:val="center"/>
        </w:trPr>
        <w:tc>
          <w:tcPr>
            <w:tcW w:w="3049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1</w:t>
            </w:r>
          </w:p>
        </w:tc>
        <w:tc>
          <w:tcPr>
            <w:tcW w:w="3686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2</w:t>
            </w:r>
          </w:p>
        </w:tc>
        <w:tc>
          <w:tcPr>
            <w:tcW w:w="2835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3</w:t>
            </w:r>
          </w:p>
        </w:tc>
        <w:tc>
          <w:tcPr>
            <w:tcW w:w="1384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4</w:t>
            </w:r>
          </w:p>
        </w:tc>
        <w:tc>
          <w:tcPr>
            <w:tcW w:w="3294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5</w:t>
            </w:r>
          </w:p>
        </w:tc>
        <w:tc>
          <w:tcPr>
            <w:tcW w:w="1315" w:type="dxa"/>
            <w:vAlign w:val="center"/>
          </w:tcPr>
          <w:p w:rsidR="00DB70BA" w:rsidRPr="00F3208C" w:rsidRDefault="00DB70BA" w:rsidP="00DB70BA">
            <w:pPr>
              <w:pStyle w:val="aa"/>
            </w:pPr>
            <w:r w:rsidRPr="00F3208C">
              <w:t>6</w:t>
            </w: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Общеучрежденческий мед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цинский персонал (656038, А</w:t>
            </w:r>
            <w:r>
              <w:rPr>
                <w:b/>
                <w:i/>
              </w:rPr>
              <w:t>л</w:t>
            </w:r>
            <w:r>
              <w:rPr>
                <w:b/>
                <w:i/>
              </w:rPr>
              <w:t>тайский край, г. Барнаул, пр-кт Комсомольский, влд. 75а)</w:t>
            </w:r>
          </w:p>
        </w:tc>
        <w:tc>
          <w:tcPr>
            <w:tcW w:w="3686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646А(856А; 857А). Фармацевт</w:t>
            </w:r>
          </w:p>
        </w:tc>
        <w:tc>
          <w:tcPr>
            <w:tcW w:w="3686" w:type="dxa"/>
            <w:vAlign w:val="center"/>
          </w:tcPr>
          <w:p w:rsidR="00F05A3E" w:rsidRPr="00F3208C" w:rsidRDefault="00F05A3E" w:rsidP="00DB70BA">
            <w:pPr>
              <w:pStyle w:val="aa"/>
            </w:pPr>
            <w:r>
              <w:t>Микроклимат: Обеспечение в устано</w:t>
            </w:r>
            <w:r>
              <w:t>в</w:t>
            </w:r>
            <w:r>
              <w:t>ленном порядке работников специал</w:t>
            </w:r>
            <w:r>
              <w:t>ь</w:t>
            </w:r>
            <w:r>
              <w:t>ной одеждой, специальной обувью и другими средствами индивидуальной защиты. Механизация и автоматизация технологических операций (процессов). Организация регламентированных п</w:t>
            </w:r>
            <w:r>
              <w:t>е</w:t>
            </w:r>
            <w:r>
              <w:t>рерывов в помещениях для обогрева</w:t>
            </w:r>
          </w:p>
        </w:tc>
        <w:tc>
          <w:tcPr>
            <w:tcW w:w="2835" w:type="dxa"/>
            <w:vAlign w:val="center"/>
          </w:tcPr>
          <w:p w:rsidR="00F05A3E" w:rsidRPr="00F3208C" w:rsidRDefault="00F05A3E" w:rsidP="00DB70BA">
            <w:pPr>
              <w:pStyle w:val="aa"/>
            </w:pPr>
            <w:r>
              <w:t>Уменьшение воздействия фактора. Профилактика пер</w:t>
            </w:r>
            <w:r>
              <w:t>е</w:t>
            </w:r>
            <w:r>
              <w:t>охлаждения организма рабо</w:t>
            </w:r>
            <w:r>
              <w:t>т</w:t>
            </w:r>
            <w:r>
              <w:t xml:space="preserve">ника </w:t>
            </w:r>
          </w:p>
        </w:tc>
        <w:tc>
          <w:tcPr>
            <w:tcW w:w="1384" w:type="dxa"/>
            <w:vAlign w:val="center"/>
          </w:tcPr>
          <w:p w:rsidR="00F54956" w:rsidRDefault="00F54956" w:rsidP="00DB70BA">
            <w:pPr>
              <w:pStyle w:val="aa"/>
            </w:pPr>
            <w:r>
              <w:t xml:space="preserve">ноябрь </w:t>
            </w:r>
          </w:p>
          <w:p w:rsidR="00F05A3E" w:rsidRPr="00F3208C" w:rsidRDefault="00F54956" w:rsidP="00DB70BA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F05A3E" w:rsidRPr="00F3208C" w:rsidRDefault="00C16093" w:rsidP="00DB70BA">
            <w:pPr>
              <w:pStyle w:val="aa"/>
            </w:pPr>
            <w:r>
              <w:t>Отдел охраны труда, Главная м</w:t>
            </w:r>
            <w:r>
              <w:t>е</w:t>
            </w:r>
            <w:r>
              <w:t>дицинская сестра, Отдел кадров</w:t>
            </w:r>
          </w:p>
        </w:tc>
        <w:tc>
          <w:tcPr>
            <w:tcW w:w="1315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Выполнено</w:t>
            </w: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Патолого-анатомическое о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деление (656038, Алтайский край, г. Барнаул, пр-кт Комс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мольский, влд. 75а)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121. Заведующий отделением-врач-патологоанатом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F54956">
            <w:pPr>
              <w:pStyle w:val="aa"/>
            </w:pPr>
            <w:r>
              <w:t>Главная медицинская сестра, врач-эпидемиолог, Паталого-анатомическое отделение,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122А(123А; 124А; 125А). Врач-патологоанатом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Главная медицинская сестра, врач-эпидемиолог, Паталого-анатомическое отделение,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126А. Врач-патологоанатом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Главная медицинская сестра, врач-эпидемиолог, Паталого-анатомическое отделение,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127А. Врач-патологоанатом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 xml:space="preserve">Главная медицинская сестра, врач-эпидемиолог, Паталого-анатомическое отделение, отдел </w:t>
            </w:r>
            <w:r>
              <w:lastRenderedPageBreak/>
              <w:t>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lastRenderedPageBreak/>
              <w:t>128А.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Главная медицинская сестра, врач-эпидемиолог, Паталого-анатомическое отделение,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129А.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Главная медицинская сестра, врач-эпидемиолог, Паталого-анатомическое отделение,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130А(131А; 132А). Медици</w:t>
            </w:r>
            <w:r>
              <w:t>н</w:t>
            </w:r>
            <w:r>
              <w:t>ский лабораторный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Главная медицинская сестра, врач-эпидемиолог, Паталого-анатомическое отделение,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133А.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Главная медицинская сестра, врач-эпидемиолог, Паталого-анатомическое отделение,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микробиологич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 исследований (656038, Алтайский край, г. Барнаул, пр-кт Комсомольский, влд. 75а)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138. Заведующий лабораторией-врач-бактериолог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F54956" w:rsidP="00F54956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139А. Врач клинической лаб</w:t>
            </w:r>
            <w:r>
              <w:t>о</w:t>
            </w:r>
            <w:r>
              <w:t>раторной диагностики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146А(147А; 148А; 149А). Биолог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154А. Медицинский лаборато</w:t>
            </w:r>
            <w:r>
              <w:t>р</w:t>
            </w:r>
            <w:r>
              <w:lastRenderedPageBreak/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lastRenderedPageBreak/>
              <w:t>Биологический: Соблюдение требов</w:t>
            </w:r>
            <w:r>
              <w:t>а</w:t>
            </w:r>
            <w:r>
              <w:lastRenderedPageBreak/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lastRenderedPageBreak/>
              <w:t xml:space="preserve">Профилактика инфекционных </w:t>
            </w:r>
            <w:r>
              <w:lastRenderedPageBreak/>
              <w:t xml:space="preserve">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lastRenderedPageBreak/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</w:t>
            </w:r>
            <w:r>
              <w:lastRenderedPageBreak/>
              <w:t>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lastRenderedPageBreak/>
              <w:t>155А(156А; 157А). Медици</w:t>
            </w:r>
            <w:r>
              <w:t>н</w:t>
            </w:r>
            <w:r>
              <w:t>ский лабораторный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158А.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159А.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160А.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микробиологич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 исследований (656050, Алтайский край, г. Барнаул, ул. Юрина, д. 166А)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140А. Врач клинической лаб</w:t>
            </w:r>
            <w:r>
              <w:t>о</w:t>
            </w:r>
            <w:r>
              <w:t>раторной диагностики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141А(142А; 143А). Врач-бактериолог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150А(151А). Биолог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lastRenderedPageBreak/>
              <w:t>152А(153А). Медицинский те</w:t>
            </w:r>
            <w:r>
              <w:t>х</w:t>
            </w:r>
            <w:r>
              <w:t>нолог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161А.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162А.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163А(164А; 165А; 166А; 167А; 168А).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169А.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Лаборатория микр</w:t>
            </w:r>
            <w:r>
              <w:t>о</w:t>
            </w:r>
            <w:r>
              <w:t>биологических исследований, о</w:t>
            </w:r>
            <w:r>
              <w:t>т</w:t>
            </w:r>
            <w:r>
              <w:t>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эндоскопии (656038, Алтайский край, г. Барнаул, пр-кт Комсомольский, влд. 75а)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859. Медицинский брат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AB4A8F">
            <w:pPr>
              <w:pStyle w:val="aa"/>
            </w:pPr>
            <w:r>
              <w:t>Главная медицинская сестра, врач-эпидемиолог, Отделение эндоск</w:t>
            </w:r>
            <w:r>
              <w:t>о</w:t>
            </w:r>
            <w:r>
              <w:t>пии,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Краевой эндокринологический амбулаторный центр (656038, Алтайский край, г. Барнаул, пр-кт Комсомольский, влд. 75а)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860. Врач-офтальмолог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AB4A8F">
            <w:pPr>
              <w:pStyle w:val="aa"/>
            </w:pPr>
            <w:r>
              <w:t>Главная медицинская сестра, врач-эпидемиолог, Краевой эндокрин</w:t>
            </w:r>
            <w:r>
              <w:t>о</w:t>
            </w:r>
            <w:r>
              <w:t>логический амбулаторный центр,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lastRenderedPageBreak/>
              <w:t>861. Врач-офтальмолог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Краевой эндокрин</w:t>
            </w:r>
            <w:r>
              <w:t>о</w:t>
            </w:r>
            <w:r>
              <w:t>логический амбулаторный центр,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353А(354А; 355А; 356А; 357А; 358А; 359А; 360А; 361А). М</w:t>
            </w:r>
            <w:r>
              <w:t>е</w:t>
            </w:r>
            <w:r>
              <w:t>дицинская сестра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Краевой эндокрин</w:t>
            </w:r>
            <w:r>
              <w:t>о</w:t>
            </w:r>
            <w:r>
              <w:t>логический амбулаторный центр, отдел профилактической                         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дневного стаци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нара (656038, Алтайский край, г. Барнаул, пр-кт Комсомол</w:t>
            </w:r>
            <w:r>
              <w:rPr>
                <w:b/>
                <w:i/>
              </w:rPr>
              <w:t>ь</w:t>
            </w:r>
            <w:r>
              <w:rPr>
                <w:b/>
                <w:i/>
              </w:rPr>
              <w:t>ский, влд. 75а)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862. Врач-терапевт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AB4A8F">
            <w:pPr>
              <w:pStyle w:val="aa"/>
            </w:pPr>
            <w:r>
              <w:t>Главная медицинская сестра, врач-эпидемиолог, Отделение дневного стационара,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391А. Врач-невролог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Отделение дневного стационара,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863. Врач-эндокринолог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Отделение дневного стационара,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864. Врач по медицинской ре</w:t>
            </w:r>
            <w:r>
              <w:t>а</w:t>
            </w:r>
            <w:r>
              <w:t>билитации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F05A3E" w:rsidRPr="00F3208C" w:rsidRDefault="00F54956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Главная медицинская сестра, врач-эпидемиолог, Отделение дневного стационара,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Регистратурный отдел (656038, Алтайский край, г. Барнаул, пр-кт Комсомол</w:t>
            </w:r>
            <w:r>
              <w:rPr>
                <w:b/>
                <w:i/>
              </w:rPr>
              <w:t>ь</w:t>
            </w:r>
            <w:r>
              <w:rPr>
                <w:b/>
                <w:i/>
              </w:rPr>
              <w:t>ский, влд. 75а)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5A3E" w:rsidRPr="00F3208C" w:rsidRDefault="00F05A3E" w:rsidP="00DB70BA">
            <w:pPr>
              <w:pStyle w:val="aa"/>
            </w:pPr>
          </w:p>
        </w:tc>
      </w:tr>
      <w:tr w:rsidR="00F05A3E" w:rsidRPr="00F3208C" w:rsidTr="008B4051">
        <w:trPr>
          <w:jc w:val="center"/>
        </w:trPr>
        <w:tc>
          <w:tcPr>
            <w:tcW w:w="3049" w:type="dxa"/>
            <w:vAlign w:val="center"/>
          </w:tcPr>
          <w:p w:rsidR="00F05A3E" w:rsidRPr="00F05A3E" w:rsidRDefault="00F05A3E" w:rsidP="00F05A3E">
            <w:pPr>
              <w:pStyle w:val="aa"/>
              <w:jc w:val="left"/>
            </w:pPr>
            <w:r>
              <w:t>865. Администратор</w:t>
            </w:r>
          </w:p>
        </w:tc>
        <w:tc>
          <w:tcPr>
            <w:tcW w:w="3686" w:type="dxa"/>
            <w:vAlign w:val="center"/>
          </w:tcPr>
          <w:p w:rsidR="00F05A3E" w:rsidRDefault="00F05A3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05A3E" w:rsidRDefault="00F05A3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B4A8F" w:rsidRDefault="00AB4A8F" w:rsidP="00DB70BA">
            <w:pPr>
              <w:pStyle w:val="aa"/>
            </w:pPr>
            <w:r>
              <w:t xml:space="preserve">ноябрь </w:t>
            </w:r>
          </w:p>
          <w:p w:rsidR="00F05A3E" w:rsidRPr="00F3208C" w:rsidRDefault="00AB4A8F" w:rsidP="00DB70BA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F05A3E" w:rsidRPr="00F3208C" w:rsidRDefault="00C16093" w:rsidP="00DB70BA">
            <w:pPr>
              <w:pStyle w:val="aa"/>
            </w:pPr>
            <w:r>
              <w:t>Отдел охраны труда</w:t>
            </w:r>
            <w:r w:rsidR="00AB4A8F">
              <w:t>, отдел кадров, регистратурный отдел</w:t>
            </w:r>
          </w:p>
        </w:tc>
        <w:tc>
          <w:tcPr>
            <w:tcW w:w="1315" w:type="dxa"/>
            <w:vAlign w:val="center"/>
          </w:tcPr>
          <w:p w:rsidR="00F05A3E" w:rsidRPr="00F3208C" w:rsidRDefault="00AB4A8F" w:rsidP="00DB70BA">
            <w:pPr>
              <w:pStyle w:val="aa"/>
            </w:pPr>
            <w:r>
              <w:t>Выполнено</w:t>
            </w: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jc w:val="left"/>
            </w:pPr>
            <w:r>
              <w:t>866. Администратор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B4A8F" w:rsidRDefault="00AB4A8F" w:rsidP="00AB4A8F">
            <w:pPr>
              <w:pStyle w:val="aa"/>
            </w:pPr>
            <w:r>
              <w:t xml:space="preserve">ноябрь </w:t>
            </w:r>
          </w:p>
          <w:p w:rsidR="00AB4A8F" w:rsidRPr="00F3208C" w:rsidRDefault="00AB4A8F" w:rsidP="00AB4A8F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AB4A8F" w:rsidRPr="00F3208C" w:rsidRDefault="00C16093" w:rsidP="00AB4A8F">
            <w:pPr>
              <w:pStyle w:val="aa"/>
            </w:pPr>
            <w:r>
              <w:t>Отдел охраны труда</w:t>
            </w:r>
            <w:r w:rsidR="00AB4A8F">
              <w:t>, отдел кадров, регистратурный отдел</w:t>
            </w:r>
          </w:p>
        </w:tc>
        <w:tc>
          <w:tcPr>
            <w:tcW w:w="1315" w:type="dxa"/>
            <w:vAlign w:val="center"/>
          </w:tcPr>
          <w:p w:rsidR="00AB4A8F" w:rsidRPr="00F3208C" w:rsidRDefault="00AB4A8F" w:rsidP="00AB4A8F">
            <w:pPr>
              <w:pStyle w:val="aa"/>
            </w:pPr>
            <w:r>
              <w:t>Выполнено</w:t>
            </w: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профилактической 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зинфекции (656038, Алтайский край, г. Барнаул, пр-кт Комс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мольский, влд. 75а)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jc w:val="left"/>
            </w:pPr>
            <w:r>
              <w:t xml:space="preserve">738А(739А; 740А; 741А; 742А; </w:t>
            </w:r>
            <w:r>
              <w:lastRenderedPageBreak/>
              <w:t>743А). Машинист по стирке и ремонту спецодежды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  <w:r>
              <w:lastRenderedPageBreak/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  <w:r>
              <w:lastRenderedPageBreak/>
              <w:t xml:space="preserve">ноябрь </w:t>
            </w:r>
            <w:r w:rsidR="00C1609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vAlign w:val="center"/>
          </w:tcPr>
          <w:p w:rsidR="00AB4A8F" w:rsidRPr="00063DF1" w:rsidRDefault="00C16093" w:rsidP="00AB4A8F">
            <w:pPr>
              <w:pStyle w:val="aa"/>
            </w:pPr>
            <w:r>
              <w:t>Отдел охраны труда</w:t>
            </w:r>
            <w:r w:rsidR="00AB4A8F">
              <w:t xml:space="preserve">, отдел кадров, </w:t>
            </w:r>
            <w:r w:rsidR="00AB4A8F">
              <w:lastRenderedPageBreak/>
              <w:t>отдел профилактической дези</w:t>
            </w:r>
            <w:r w:rsidR="00AB4A8F">
              <w:t>н</w:t>
            </w:r>
            <w:r w:rsidR="00AB4A8F">
              <w:t>фекции</w:t>
            </w:r>
          </w:p>
        </w:tc>
        <w:tc>
          <w:tcPr>
            <w:tcW w:w="1315" w:type="dxa"/>
            <w:vAlign w:val="center"/>
          </w:tcPr>
          <w:p w:rsidR="00AB4A8F" w:rsidRPr="00063DF1" w:rsidRDefault="00AB4A8F" w:rsidP="00AB4A8F">
            <w:pPr>
              <w:pStyle w:val="aa"/>
            </w:pPr>
            <w:r>
              <w:lastRenderedPageBreak/>
              <w:t>Выполнено</w:t>
            </w: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Default="00AB4A8F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  <w:r>
              <w:t>Шум: Обеспечение работников в уст</w:t>
            </w:r>
            <w:r>
              <w:t>а</w:t>
            </w:r>
            <w:r>
              <w:t>новленном порядке эффективными средствами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C16093" w:rsidRDefault="00C16093" w:rsidP="00C16093">
            <w:pPr>
              <w:pStyle w:val="aa"/>
            </w:pPr>
            <w:r>
              <w:t xml:space="preserve">май – </w:t>
            </w:r>
          </w:p>
          <w:p w:rsidR="00C16093" w:rsidRDefault="00C16093" w:rsidP="00C16093">
            <w:pPr>
              <w:pStyle w:val="aa"/>
            </w:pPr>
            <w:r>
              <w:t xml:space="preserve">декабрь </w:t>
            </w:r>
          </w:p>
          <w:p w:rsidR="00AB4A8F" w:rsidRPr="00F3208C" w:rsidRDefault="00C16093" w:rsidP="00C16093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AB4A8F" w:rsidRPr="00F3208C" w:rsidRDefault="00C16093" w:rsidP="00C16093">
            <w:pPr>
              <w:pStyle w:val="aa"/>
            </w:pPr>
            <w:r>
              <w:t>Отдел охраны труда, отдел кадров,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Консультативно-поликлиническое отделение (внебюджет) (656038, Алта</w:t>
            </w:r>
            <w:r>
              <w:rPr>
                <w:b/>
                <w:i/>
              </w:rPr>
              <w:t>й</w:t>
            </w:r>
            <w:r>
              <w:rPr>
                <w:b/>
                <w:i/>
              </w:rPr>
              <w:t>ский край, г. Барнаул, пр-кт Комсомольский, влд. 75а)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jc w:val="left"/>
            </w:pPr>
            <w:r>
              <w:t>875. Врач-стоматолог-терапевт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AB4A8F" w:rsidRPr="00F3208C" w:rsidRDefault="00C16093" w:rsidP="00C16093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Подразделение г. Бийск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jc w:val="left"/>
            </w:pPr>
            <w:r>
              <w:t>876. Заведующий подразделен</w:t>
            </w:r>
            <w:r>
              <w:t>и</w:t>
            </w:r>
            <w:r>
              <w:t>ем-врач-кардиолог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AB4A8F" w:rsidRPr="00F3208C" w:rsidRDefault="00C16093" w:rsidP="00C16093">
            <w:pPr>
              <w:pStyle w:val="aa"/>
            </w:pPr>
            <w:r>
              <w:t>Главная медицинская сестра, врач-эпидемиолог, Подразделение г.Бийск,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Консультативно-поликлиническое отделение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jc w:val="left"/>
            </w:pPr>
            <w:r>
              <w:t>877. Заведующий отделением-врач-пульмонолог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AB4A8F" w:rsidRPr="00F3208C" w:rsidRDefault="009C5279" w:rsidP="009C5279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AB4A8F" w:rsidRPr="00F3208C" w:rsidTr="008B4051">
        <w:trPr>
          <w:jc w:val="center"/>
        </w:trPr>
        <w:tc>
          <w:tcPr>
            <w:tcW w:w="3049" w:type="dxa"/>
            <w:vAlign w:val="center"/>
          </w:tcPr>
          <w:p w:rsidR="00AB4A8F" w:rsidRPr="00F05A3E" w:rsidRDefault="00AB4A8F" w:rsidP="00F05A3E">
            <w:pPr>
              <w:pStyle w:val="aa"/>
              <w:jc w:val="left"/>
            </w:pPr>
            <w:r>
              <w:t>878. Врач-терапевт</w:t>
            </w:r>
          </w:p>
        </w:tc>
        <w:tc>
          <w:tcPr>
            <w:tcW w:w="3686" w:type="dxa"/>
            <w:vAlign w:val="center"/>
          </w:tcPr>
          <w:p w:rsidR="00AB4A8F" w:rsidRDefault="00AB4A8F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AB4A8F" w:rsidRDefault="00AB4A8F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AB4A8F" w:rsidRPr="00F3208C" w:rsidRDefault="00AB4A8F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AB4A8F" w:rsidRPr="00F3208C" w:rsidRDefault="009C5279" w:rsidP="00DB70BA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AB4A8F" w:rsidRPr="00F3208C" w:rsidRDefault="00AB4A8F" w:rsidP="00DB70BA">
            <w:pPr>
              <w:pStyle w:val="aa"/>
            </w:pPr>
          </w:p>
        </w:tc>
      </w:tr>
      <w:tr w:rsidR="009C5279" w:rsidRPr="00F3208C" w:rsidTr="008B4051">
        <w:trPr>
          <w:jc w:val="center"/>
        </w:trPr>
        <w:tc>
          <w:tcPr>
            <w:tcW w:w="3049" w:type="dxa"/>
            <w:vAlign w:val="center"/>
          </w:tcPr>
          <w:p w:rsidR="009C5279" w:rsidRPr="00F05A3E" w:rsidRDefault="009C5279" w:rsidP="00F05A3E">
            <w:pPr>
              <w:pStyle w:val="aa"/>
              <w:jc w:val="left"/>
            </w:pPr>
            <w:r>
              <w:t>879А(880А). Врач-пульмонолог</w:t>
            </w:r>
          </w:p>
        </w:tc>
        <w:tc>
          <w:tcPr>
            <w:tcW w:w="3686" w:type="dxa"/>
            <w:vAlign w:val="center"/>
          </w:tcPr>
          <w:p w:rsidR="009C5279" w:rsidRDefault="009C5279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9C5279" w:rsidRDefault="009C5279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9C5279" w:rsidRPr="00F3208C" w:rsidRDefault="009C5279" w:rsidP="00DB70BA">
            <w:pPr>
              <w:pStyle w:val="aa"/>
            </w:pPr>
          </w:p>
        </w:tc>
      </w:tr>
      <w:tr w:rsidR="009C5279" w:rsidRPr="00F3208C" w:rsidTr="008B4051">
        <w:trPr>
          <w:jc w:val="center"/>
        </w:trPr>
        <w:tc>
          <w:tcPr>
            <w:tcW w:w="3049" w:type="dxa"/>
            <w:vAlign w:val="center"/>
          </w:tcPr>
          <w:p w:rsidR="009C5279" w:rsidRPr="00F05A3E" w:rsidRDefault="009C5279" w:rsidP="00F05A3E">
            <w:pPr>
              <w:pStyle w:val="aa"/>
              <w:jc w:val="left"/>
            </w:pPr>
            <w:r>
              <w:t>881. Врач-кардиолог</w:t>
            </w:r>
          </w:p>
        </w:tc>
        <w:tc>
          <w:tcPr>
            <w:tcW w:w="3686" w:type="dxa"/>
            <w:vAlign w:val="center"/>
          </w:tcPr>
          <w:p w:rsidR="009C5279" w:rsidRDefault="009C5279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9C5279" w:rsidRDefault="009C5279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9C5279" w:rsidRPr="00F3208C" w:rsidRDefault="009C5279" w:rsidP="00DB70BA">
            <w:pPr>
              <w:pStyle w:val="aa"/>
            </w:pPr>
          </w:p>
        </w:tc>
      </w:tr>
      <w:tr w:rsidR="009C5279" w:rsidRPr="00F3208C" w:rsidTr="008B4051">
        <w:trPr>
          <w:jc w:val="center"/>
        </w:trPr>
        <w:tc>
          <w:tcPr>
            <w:tcW w:w="3049" w:type="dxa"/>
            <w:vAlign w:val="center"/>
          </w:tcPr>
          <w:p w:rsidR="009C5279" w:rsidRPr="00F05A3E" w:rsidRDefault="009C5279" w:rsidP="00F05A3E">
            <w:pPr>
              <w:pStyle w:val="aa"/>
              <w:jc w:val="left"/>
            </w:pPr>
            <w:r>
              <w:t>882А(883А; 884А). Врач-акушер-гинеколог</w:t>
            </w:r>
          </w:p>
        </w:tc>
        <w:tc>
          <w:tcPr>
            <w:tcW w:w="3686" w:type="dxa"/>
            <w:vAlign w:val="center"/>
          </w:tcPr>
          <w:p w:rsidR="009C5279" w:rsidRDefault="009C5279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 xml:space="preserve">ний санитарно-эпидемиологических </w:t>
            </w:r>
            <w:r>
              <w:lastRenderedPageBreak/>
              <w:t>правил</w:t>
            </w:r>
          </w:p>
        </w:tc>
        <w:tc>
          <w:tcPr>
            <w:tcW w:w="2835" w:type="dxa"/>
            <w:vAlign w:val="center"/>
          </w:tcPr>
          <w:p w:rsidR="009C5279" w:rsidRDefault="009C5279" w:rsidP="00DB70BA">
            <w:pPr>
              <w:pStyle w:val="aa"/>
            </w:pPr>
            <w:r>
              <w:lastRenderedPageBreak/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Главная медицинская сестра, врач-эпидемиолог, Консультативно-</w:t>
            </w:r>
            <w:r>
              <w:lastRenderedPageBreak/>
              <w:t>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9C5279" w:rsidRPr="00F3208C" w:rsidRDefault="009C5279" w:rsidP="00DB70BA">
            <w:pPr>
              <w:pStyle w:val="aa"/>
            </w:pPr>
          </w:p>
        </w:tc>
      </w:tr>
      <w:tr w:rsidR="009C5279" w:rsidRPr="00F3208C" w:rsidTr="008B4051">
        <w:trPr>
          <w:jc w:val="center"/>
        </w:trPr>
        <w:tc>
          <w:tcPr>
            <w:tcW w:w="3049" w:type="dxa"/>
            <w:vAlign w:val="center"/>
          </w:tcPr>
          <w:p w:rsidR="009C5279" w:rsidRPr="00F05A3E" w:rsidRDefault="009C5279" w:rsidP="00F05A3E">
            <w:pPr>
              <w:pStyle w:val="aa"/>
              <w:jc w:val="left"/>
            </w:pPr>
            <w:r>
              <w:lastRenderedPageBreak/>
              <w:t>885. Врач-аллерголог-иммунолог</w:t>
            </w:r>
          </w:p>
        </w:tc>
        <w:tc>
          <w:tcPr>
            <w:tcW w:w="3686" w:type="dxa"/>
            <w:vAlign w:val="center"/>
          </w:tcPr>
          <w:p w:rsidR="009C5279" w:rsidRDefault="009C5279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9C5279" w:rsidRDefault="009C5279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9C5279" w:rsidRPr="00F3208C" w:rsidRDefault="009C5279" w:rsidP="00DB70BA">
            <w:pPr>
              <w:pStyle w:val="aa"/>
            </w:pPr>
          </w:p>
        </w:tc>
      </w:tr>
      <w:tr w:rsidR="009C5279" w:rsidRPr="00F3208C" w:rsidTr="008B4051">
        <w:trPr>
          <w:jc w:val="center"/>
        </w:trPr>
        <w:tc>
          <w:tcPr>
            <w:tcW w:w="3049" w:type="dxa"/>
            <w:vAlign w:val="center"/>
          </w:tcPr>
          <w:p w:rsidR="009C5279" w:rsidRPr="00F05A3E" w:rsidRDefault="009C5279" w:rsidP="00F05A3E">
            <w:pPr>
              <w:pStyle w:val="aa"/>
              <w:jc w:val="left"/>
            </w:pPr>
            <w:r>
              <w:t>886. Врач-уролог</w:t>
            </w:r>
          </w:p>
        </w:tc>
        <w:tc>
          <w:tcPr>
            <w:tcW w:w="3686" w:type="dxa"/>
            <w:vAlign w:val="center"/>
          </w:tcPr>
          <w:p w:rsidR="009C5279" w:rsidRDefault="009C5279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9C5279" w:rsidRDefault="009C5279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9C5279" w:rsidRPr="00F3208C" w:rsidRDefault="009C5279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9C5279" w:rsidRPr="00F3208C" w:rsidRDefault="009C5279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Default="00122B58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122B58" w:rsidRDefault="00122B58" w:rsidP="006A2D5C">
            <w:pPr>
              <w:pStyle w:val="aa"/>
            </w:pPr>
            <w:r>
              <w:t xml:space="preserve">февраль </w:t>
            </w:r>
          </w:p>
          <w:p w:rsidR="00122B58" w:rsidRPr="00F3208C" w:rsidRDefault="00122B58" w:rsidP="006A2D5C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887. Врач-сурдолог-оториноларинголог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888А(889А). Врач-невролог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890А(891А). Врач-офтальмолог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892А(893А). Врач-эндокринолог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894. Врач-хирург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895.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896.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897.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 xml:space="preserve">ний санитарно-эпидемиологических </w:t>
            </w:r>
            <w:r>
              <w:lastRenderedPageBreak/>
              <w:t>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lastRenderedPageBreak/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</w:t>
            </w:r>
            <w:r>
              <w:lastRenderedPageBreak/>
              <w:t>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lastRenderedPageBreak/>
              <w:t>898.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899.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900.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901.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902.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903.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Default="00122B58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122B58" w:rsidRDefault="00122B58" w:rsidP="00122B58">
            <w:pPr>
              <w:pStyle w:val="aa"/>
            </w:pPr>
            <w:r>
              <w:t xml:space="preserve">февраль </w:t>
            </w:r>
          </w:p>
          <w:p w:rsidR="00122B58" w:rsidRPr="00F3208C" w:rsidRDefault="00122B58" w:rsidP="00122B58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DB70BA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904.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905.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906.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907.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 xml:space="preserve">ний санитарно-эпидемиологических </w:t>
            </w:r>
            <w:r>
              <w:lastRenderedPageBreak/>
              <w:t>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lastRenderedPageBreak/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</w:t>
            </w:r>
            <w:r>
              <w:lastRenderedPageBreak/>
              <w:t>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lastRenderedPageBreak/>
              <w:t>908.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910. Медицинская сестра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911А(912А). Акушер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913. Медицинская сестра проц</w:t>
            </w:r>
            <w:r>
              <w:t>е</w:t>
            </w:r>
            <w:r>
              <w:t>дурной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914. Медицинская сестра проц</w:t>
            </w:r>
            <w:r>
              <w:t>е</w:t>
            </w:r>
            <w:r>
              <w:t>дурной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915. Медицинская сестра проц</w:t>
            </w:r>
            <w:r>
              <w:t>е</w:t>
            </w:r>
            <w:r>
              <w:t>дурной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инструментальной диагностики (659306, Алта</w:t>
            </w:r>
            <w:r>
              <w:rPr>
                <w:b/>
                <w:i/>
              </w:rPr>
              <w:t>й</w:t>
            </w:r>
            <w:r>
              <w:rPr>
                <w:b/>
                <w:i/>
              </w:rPr>
              <w:t>ский край, г. Бийск, ул. Сове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ская, д. 33)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122B58" w:rsidRPr="00F3208C" w:rsidTr="008B4051">
        <w:trPr>
          <w:jc w:val="center"/>
        </w:trPr>
        <w:tc>
          <w:tcPr>
            <w:tcW w:w="3049" w:type="dxa"/>
            <w:vAlign w:val="center"/>
          </w:tcPr>
          <w:p w:rsidR="00122B58" w:rsidRPr="00F05A3E" w:rsidRDefault="00122B58" w:rsidP="00F05A3E">
            <w:pPr>
              <w:pStyle w:val="aa"/>
              <w:jc w:val="left"/>
            </w:pPr>
            <w:r>
              <w:t>916. Заведующий отделением-врач функциональной диагн</w:t>
            </w:r>
            <w:r>
              <w:t>о</w:t>
            </w:r>
            <w:r>
              <w:t>стики</w:t>
            </w:r>
          </w:p>
        </w:tc>
        <w:tc>
          <w:tcPr>
            <w:tcW w:w="3686" w:type="dxa"/>
            <w:vAlign w:val="center"/>
          </w:tcPr>
          <w:p w:rsidR="00122B58" w:rsidRDefault="00122B58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22B58" w:rsidRDefault="00122B58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22B58" w:rsidRPr="00F3208C" w:rsidRDefault="00122B58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22B58" w:rsidRPr="00F3208C" w:rsidRDefault="00122B58" w:rsidP="00122B58">
            <w:pPr>
              <w:pStyle w:val="aa"/>
            </w:pPr>
            <w:r>
              <w:t>Главная медицинская сестра, врач-эпидемиолог, Отделение инстр</w:t>
            </w:r>
            <w:r>
              <w:t>у</w:t>
            </w:r>
            <w:r>
              <w:t>ментальной диагностики,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22B58" w:rsidRPr="00F3208C" w:rsidRDefault="00122B58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t>917.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Главная медицинская сестра, врач-эпидемиолог, Отделение инстр</w:t>
            </w:r>
            <w:r>
              <w:t>у</w:t>
            </w:r>
            <w:r>
              <w:t>ментальной диагностики,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лучевой диагностики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t>918. Врач ультразвуковой диа</w:t>
            </w:r>
            <w:r>
              <w:t>г</w:t>
            </w:r>
            <w:r>
              <w:t>ностики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 xml:space="preserve">ний санитарно-эпидемиологических </w:t>
            </w:r>
            <w:r>
              <w:lastRenderedPageBreak/>
              <w:t>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lastRenderedPageBreak/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8D486C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lastRenderedPageBreak/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lastRenderedPageBreak/>
              <w:t>919А(920А; 921А). Врач ультр</w:t>
            </w:r>
            <w:r>
              <w:t>а</w:t>
            </w:r>
            <w:r>
              <w:t>звуковой диагностики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t>922А(923А). Врач-рентгенолог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t>924А(925А; 926А). Рентгенол</w:t>
            </w:r>
            <w:r>
              <w:t>а</w:t>
            </w:r>
            <w:r>
              <w:t>борант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t>927. Медицинская сестра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t>928А(929А; 930А). Медици</w:t>
            </w:r>
            <w:r>
              <w:t>н</w:t>
            </w:r>
            <w:r>
              <w:t>ская сестра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функциональной 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агностики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8D486C" w:rsidRPr="00F3208C" w:rsidTr="008B4051">
        <w:trPr>
          <w:jc w:val="center"/>
        </w:trPr>
        <w:tc>
          <w:tcPr>
            <w:tcW w:w="3049" w:type="dxa"/>
            <w:vAlign w:val="center"/>
          </w:tcPr>
          <w:p w:rsidR="008D486C" w:rsidRPr="00F05A3E" w:rsidRDefault="008D486C" w:rsidP="00F05A3E">
            <w:pPr>
              <w:pStyle w:val="aa"/>
              <w:jc w:val="left"/>
            </w:pPr>
            <w:r>
              <w:t>931.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8D486C" w:rsidRDefault="008D486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8D486C" w:rsidRDefault="008D486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8D486C" w:rsidRPr="00F3208C" w:rsidRDefault="008D486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8D486C" w:rsidRPr="00F3208C" w:rsidRDefault="008D486C" w:rsidP="008D486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8D486C" w:rsidRPr="00F3208C" w:rsidRDefault="008D486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932.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933.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934.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935. Врач функциональной д</w:t>
            </w:r>
            <w:r>
              <w:t>и</w:t>
            </w:r>
            <w:r>
              <w:lastRenderedPageBreak/>
              <w:t>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lastRenderedPageBreak/>
              <w:t>Биологический: Соблюдение требов</w:t>
            </w:r>
            <w:r>
              <w:t>а</w:t>
            </w:r>
            <w:r>
              <w:lastRenderedPageBreak/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lastRenderedPageBreak/>
              <w:t xml:space="preserve">Профилактика инфекционных </w:t>
            </w:r>
            <w:r>
              <w:lastRenderedPageBreak/>
              <w:t xml:space="preserve">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lastRenderedPageBreak/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</w:t>
            </w:r>
            <w:r>
              <w:lastRenderedPageBreak/>
              <w:t>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lastRenderedPageBreak/>
              <w:t>936. Медицинская сестра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937. Медицинская сестра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938. Медицинская сестра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939. Медицинская сестра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940. Медицинская сестра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эндоскопии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941. Врач-эндоскопист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эндоскопии,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942А(943А).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Кабинет эндоскопии,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Клинико-диагностическая л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боратория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944. Заведующий клинико-диагностической лабораторией-врач клинической лабораторной диагностики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lastRenderedPageBreak/>
              <w:t>945.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946.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947.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948.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949. Биолог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950.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951.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952.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953.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lastRenderedPageBreak/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lastRenderedPageBreak/>
              <w:t>954.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955.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Default="006A2D5C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февраль </w:t>
            </w:r>
          </w:p>
          <w:p w:rsidR="006A2D5C" w:rsidRPr="00F3208C" w:rsidRDefault="006A2D5C" w:rsidP="00DB70BA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DB70BA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956.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Default="006A2D5C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6A2D5C" w:rsidRDefault="006A2D5C" w:rsidP="006A2D5C">
            <w:pPr>
              <w:pStyle w:val="aa"/>
            </w:pPr>
            <w:r>
              <w:t xml:space="preserve">февраль </w:t>
            </w:r>
          </w:p>
          <w:p w:rsidR="006A2D5C" w:rsidRPr="00F3208C" w:rsidRDefault="006A2D5C" w:rsidP="006A2D5C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957.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958.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959.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960.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lastRenderedPageBreak/>
              <w:t>961.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962.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963.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964.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965.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966.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Default="006A2D5C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6A2D5C" w:rsidRDefault="006A2D5C" w:rsidP="006A2D5C">
            <w:pPr>
              <w:pStyle w:val="aa"/>
            </w:pPr>
            <w:r>
              <w:t xml:space="preserve">февраль </w:t>
            </w:r>
          </w:p>
          <w:p w:rsidR="006A2D5C" w:rsidRPr="00F3208C" w:rsidRDefault="006A2D5C" w:rsidP="006A2D5C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967.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968.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lastRenderedPageBreak/>
              <w:t>969.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970.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971.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профилактической 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зинфекции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987.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988. Медицинская сестра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989. Кастелянша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DD7160">
            <w:pPr>
              <w:pStyle w:val="aa"/>
            </w:pPr>
            <w:r>
              <w:t>ноябрь-декабрь</w:t>
            </w:r>
          </w:p>
          <w:p w:rsidR="006A2D5C" w:rsidRPr="00F3208C" w:rsidRDefault="00DD7160" w:rsidP="00DD7160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DB70BA">
            <w:pPr>
              <w:pStyle w:val="aa"/>
            </w:pPr>
            <w:r>
              <w:t>Отдел профилактической дези</w:t>
            </w:r>
            <w:r>
              <w:t>н</w:t>
            </w:r>
            <w:r>
              <w:t>фекции, Отдел охраны труда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990. Гладильщик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DD7160">
            <w:pPr>
              <w:pStyle w:val="aa"/>
            </w:pPr>
            <w:r>
              <w:t>ноябрь-декабрь</w:t>
            </w:r>
          </w:p>
          <w:p w:rsidR="006A2D5C" w:rsidRPr="00F3208C" w:rsidRDefault="00DD7160" w:rsidP="00DD7160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Отдел профилактической дези</w:t>
            </w:r>
            <w:r>
              <w:t>н</w:t>
            </w:r>
            <w:r>
              <w:t>фекции, Отдел охраны труда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6A2D5C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991. Машинист по стирке и р</w:t>
            </w:r>
            <w:r>
              <w:t>е</w:t>
            </w:r>
            <w:r>
              <w:t>монту спецодежды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DD7160">
            <w:pPr>
              <w:pStyle w:val="aa"/>
            </w:pPr>
            <w:r>
              <w:t>ноябрь-декабрь</w:t>
            </w:r>
          </w:p>
          <w:p w:rsidR="006A2D5C" w:rsidRPr="00F3208C" w:rsidRDefault="00DD7160" w:rsidP="00DD7160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Отдел профилактической дези</w:t>
            </w:r>
            <w:r>
              <w:t>н</w:t>
            </w:r>
            <w:r>
              <w:t>фекции, Отдел охраны труда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6A2D5C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jc w:val="left"/>
            </w:pPr>
            <w:r>
              <w:t>992А(993А; 994А; 995А; 996А; 997А; 998А; 999А; 1000А; 1001А; 1002А; 1003А; 1004А; 1005А; 1006А; 1007А; 1008А). Уборщик служебных помещ</w:t>
            </w:r>
            <w:r>
              <w:t>е</w:t>
            </w:r>
            <w:r>
              <w:lastRenderedPageBreak/>
              <w:t>ний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  <w:r>
              <w:lastRenderedPageBreak/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DD7160">
            <w:pPr>
              <w:pStyle w:val="aa"/>
            </w:pPr>
            <w:r>
              <w:t>ноябрь-декабрь</w:t>
            </w:r>
          </w:p>
          <w:p w:rsidR="006A2D5C" w:rsidRPr="00F3208C" w:rsidRDefault="00DD7160" w:rsidP="00DD7160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6A2D5C" w:rsidRPr="00F3208C" w:rsidRDefault="006A2D5C" w:rsidP="006A2D5C">
            <w:pPr>
              <w:pStyle w:val="aa"/>
            </w:pPr>
            <w:r>
              <w:t>Отдел профилактической дези</w:t>
            </w:r>
            <w:r>
              <w:t>н</w:t>
            </w:r>
            <w:r>
              <w:t>фекции, Отдел охраны труда</w:t>
            </w:r>
          </w:p>
        </w:tc>
        <w:tc>
          <w:tcPr>
            <w:tcW w:w="1315" w:type="dxa"/>
            <w:vAlign w:val="center"/>
          </w:tcPr>
          <w:p w:rsidR="006A2D5C" w:rsidRPr="00F3208C" w:rsidRDefault="006A2D5C" w:rsidP="006A2D5C">
            <w:pPr>
              <w:pStyle w:val="aa"/>
            </w:pPr>
          </w:p>
        </w:tc>
      </w:tr>
      <w:tr w:rsidR="006A2D5C" w:rsidRPr="00F3208C" w:rsidTr="008B4051">
        <w:trPr>
          <w:jc w:val="center"/>
        </w:trPr>
        <w:tc>
          <w:tcPr>
            <w:tcW w:w="3049" w:type="dxa"/>
            <w:vAlign w:val="center"/>
          </w:tcPr>
          <w:p w:rsidR="006A2D5C" w:rsidRPr="00F05A3E" w:rsidRDefault="006A2D5C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Отделение спортивной мед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цины (бюджет) (659306, А</w:t>
            </w:r>
            <w:r>
              <w:rPr>
                <w:b/>
                <w:i/>
              </w:rPr>
              <w:t>л</w:t>
            </w:r>
            <w:r>
              <w:rPr>
                <w:b/>
                <w:i/>
              </w:rPr>
              <w:t>тайский край, г. Бийск, ул. С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ветская, д. 33)</w:t>
            </w:r>
          </w:p>
        </w:tc>
        <w:tc>
          <w:tcPr>
            <w:tcW w:w="3686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A2D5C" w:rsidRDefault="006A2D5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A2D5C" w:rsidRPr="00F3208C" w:rsidRDefault="006A2D5C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1017. Заведующий отделением-врач по спортивной медицине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1967E5">
            <w:pPr>
              <w:pStyle w:val="aa"/>
            </w:pPr>
            <w:r>
              <w:t>Главная медицинская сестра, врач-эпидемиолог, Отделение спорти</w:t>
            </w:r>
            <w:r>
              <w:t>в</w:t>
            </w:r>
            <w:r>
              <w:t>ной медицины, отдел профилакт</w:t>
            </w:r>
            <w:r>
              <w:t>и</w:t>
            </w:r>
            <w:r>
              <w:t>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1018А(1019А; 1020А; 1021А; 1022А). Врач по спортивной медицине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спорти</w:t>
            </w:r>
            <w:r>
              <w:t>в</w:t>
            </w:r>
            <w:r>
              <w:t>ной медицины, отдел профилакт</w:t>
            </w:r>
            <w:r>
              <w:t>и</w:t>
            </w:r>
            <w:r>
              <w:t>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1023А(1024А; 1025А; 1026А; 1027А).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спорти</w:t>
            </w:r>
            <w:r>
              <w:t>в</w:t>
            </w:r>
            <w:r>
              <w:t>ной медицины, отдел профилакт</w:t>
            </w:r>
            <w:r>
              <w:t>и</w:t>
            </w:r>
            <w:r>
              <w:t>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предварительных и периодических медицинских осмотров (внебюджет) (659306, Алтайский край, г. Бийск, ул. Советская, д. 33)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1028. Врач-терапевт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1967E5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1029. Врач-психиатр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1030. Врач-оториноларинголог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1031. Врач-хирург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lastRenderedPageBreak/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lastRenderedPageBreak/>
              <w:t>1032. Врач-профпатолог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1033. Врач-невролог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1034. Врач-офтальмолог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1035. Врач-акушер-гинеколог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1036. Врач-психиатр-нарколог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1037. Врач-дерматовенеролог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1038. Врач-стоматолог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 xml:space="preserve">цинских осмотров (внебюджет), </w:t>
            </w:r>
            <w:r>
              <w:lastRenderedPageBreak/>
              <w:t>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lastRenderedPageBreak/>
              <w:t>1039.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Отделение предвар</w:t>
            </w:r>
            <w:r>
              <w:t>и</w:t>
            </w:r>
            <w:r>
              <w:t>тельных и периодических мед</w:t>
            </w:r>
            <w:r>
              <w:t>и</w:t>
            </w:r>
            <w:r>
              <w:t>цинских осмотров (внебюджет),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Консультативно-поликлиническое отделение (внебюджет) (659306, Алта</w:t>
            </w:r>
            <w:r>
              <w:rPr>
                <w:b/>
                <w:i/>
              </w:rPr>
              <w:t>й</w:t>
            </w:r>
            <w:r>
              <w:rPr>
                <w:b/>
                <w:i/>
              </w:rPr>
              <w:t>ский край, г. Бийск, ул. Сове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ская, д. 33)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1040. Врач-нейрохирург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1967E5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Общеучрежденческий мед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цинский персонал (659306, А</w:t>
            </w:r>
            <w:r>
              <w:rPr>
                <w:b/>
                <w:i/>
              </w:rPr>
              <w:t>л</w:t>
            </w:r>
            <w:r>
              <w:rPr>
                <w:b/>
                <w:i/>
              </w:rPr>
              <w:t>тайский край, г. Бийск, ул. С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ветская, д. 33)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1041. Провизор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DD7160">
            <w:pPr>
              <w:pStyle w:val="aa"/>
            </w:pPr>
            <w:r>
              <w:t>ноябрь-декабрь</w:t>
            </w:r>
          </w:p>
          <w:p w:rsidR="001967E5" w:rsidRPr="00F3208C" w:rsidRDefault="00DD7160" w:rsidP="00DD7160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1967E5" w:rsidRPr="00F3208C" w:rsidRDefault="00DD7160" w:rsidP="00DB70BA">
            <w:pPr>
              <w:pStyle w:val="aa"/>
            </w:pPr>
            <w:r>
              <w:t xml:space="preserve">Главная медицинская сестра, </w:t>
            </w:r>
            <w:r w:rsidR="001967E5">
              <w:t>Отдел охраны труда, Отдел кадров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Подразделение г. Рубцовск (658222, Алтайский край, г. Рубцовск, ул. Федоренко, д. 21А)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1052. Заведующий подраздел</w:t>
            </w:r>
            <w:r>
              <w:t>е</w:t>
            </w:r>
            <w:r>
              <w:t>нием-врач-анастезиолог-реаниматолог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Консультативно-поликлиническое отделение (658222, Алтайский край, г. Рубцовск, ул. Федоренко, д. 21А)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1053. Врач-акушер-гинеколог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Default="001967E5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февраль </w:t>
            </w:r>
          </w:p>
          <w:p w:rsidR="001967E5" w:rsidRPr="00F3208C" w:rsidRDefault="001967E5" w:rsidP="00DB70BA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1054. Врач-акушер-гинеколог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lastRenderedPageBreak/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lastRenderedPageBreak/>
              <w:t xml:space="preserve">Профилактика инфекционных </w:t>
            </w:r>
            <w:r>
              <w:lastRenderedPageBreak/>
              <w:t xml:space="preserve">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lastRenderedPageBreak/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</w:t>
            </w:r>
            <w:r>
              <w:lastRenderedPageBreak/>
              <w:t>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Default="001967E5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1967E5" w:rsidRDefault="001967E5" w:rsidP="00C85D2F">
            <w:pPr>
              <w:pStyle w:val="aa"/>
            </w:pPr>
            <w:r>
              <w:t xml:space="preserve">февраль </w:t>
            </w:r>
          </w:p>
          <w:p w:rsidR="001967E5" w:rsidRPr="00F3208C" w:rsidRDefault="001967E5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1055. Врач-терапевт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1056А(1057А). Врач-кардиолог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1058. Врач-колопроктолог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1059А(1060А). Врач-гастроэнтеролог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1061. Врач-детский-эндокринолог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1062. Врач-дерматовенеролог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1063. Врач-хирург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1064. Врач-оториноларинголог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1065. Врач-сурдолог-оториноларинголог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1066. Врач-ревматолог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lastRenderedPageBreak/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lastRenderedPageBreak/>
              <w:t xml:space="preserve">Профилактика инфекционных </w:t>
            </w:r>
            <w:r>
              <w:lastRenderedPageBreak/>
              <w:t xml:space="preserve">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lastRenderedPageBreak/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</w:t>
            </w:r>
            <w:r>
              <w:lastRenderedPageBreak/>
              <w:t>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lastRenderedPageBreak/>
              <w:t>1067А(1068А; 1069А). Врач-невролог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1070. Врач-уролог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Default="001967E5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1967E5" w:rsidRDefault="001967E5" w:rsidP="00C85D2F">
            <w:pPr>
              <w:pStyle w:val="aa"/>
            </w:pPr>
            <w:r>
              <w:t xml:space="preserve">февраль </w:t>
            </w:r>
          </w:p>
          <w:p w:rsidR="001967E5" w:rsidRPr="00F3208C" w:rsidRDefault="001967E5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1071А(1072А). Врач-офтальмолог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1073А(1074А). Врач-эндокринолог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1075. Старшая медицинская с</w:t>
            </w:r>
            <w:r>
              <w:t>е</w:t>
            </w:r>
            <w:r>
              <w:t>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1076.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1077.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1078.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1079.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1080.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lastRenderedPageBreak/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lastRenderedPageBreak/>
              <w:t xml:space="preserve">Профилактика инфекционных </w:t>
            </w:r>
            <w:r>
              <w:lastRenderedPageBreak/>
              <w:t xml:space="preserve">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lastRenderedPageBreak/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</w:t>
            </w:r>
            <w:r>
              <w:lastRenderedPageBreak/>
              <w:t>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lastRenderedPageBreak/>
              <w:t>1081.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1082.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Default="001967E5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1967E5" w:rsidRDefault="001967E5" w:rsidP="00C85D2F">
            <w:pPr>
              <w:pStyle w:val="aa"/>
            </w:pPr>
            <w:r>
              <w:t xml:space="preserve">февраль </w:t>
            </w:r>
          </w:p>
          <w:p w:rsidR="001967E5" w:rsidRPr="00F3208C" w:rsidRDefault="001967E5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1083.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1084.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1967E5">
        <w:trPr>
          <w:trHeight w:val="1037"/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1085. Медицинская сестра пр</w:t>
            </w:r>
            <w:r>
              <w:t>о</w:t>
            </w:r>
            <w:r>
              <w:t>цедурной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1086. Медицинская сестра пр</w:t>
            </w:r>
            <w:r>
              <w:t>о</w:t>
            </w:r>
            <w:r>
              <w:t>цедурной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Консультативно-поликлиническое отделение,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Стоматологическое отдел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 (658222, Алтайский край, г. Рубцовск, ул. Федоренко, д. 21А)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1087. Заведующий отделением-врач-стоматолог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1967E5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1088. Врач-стоматолог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1089. Врач-стоматолог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lastRenderedPageBreak/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lastRenderedPageBreak/>
              <w:t xml:space="preserve">Профилактика инфекционных </w:t>
            </w:r>
            <w:r>
              <w:lastRenderedPageBreak/>
              <w:t xml:space="preserve">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lastRenderedPageBreak/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</w:t>
            </w:r>
            <w:r>
              <w:lastRenderedPageBreak/>
              <w:t>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lastRenderedPageBreak/>
              <w:t>1090. Старшая медицинская с</w:t>
            </w:r>
            <w:r>
              <w:t>е</w:t>
            </w:r>
            <w:r>
              <w:t>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1091. Зубной врач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1092. Зубной врач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1093.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1094.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1095.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1096. Медицинская сестра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Главная медицинская сестра, врач-эпидемиолог, Стоматологическое отделение,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инструментальной диагностики (658222, Алта</w:t>
            </w:r>
            <w:r>
              <w:rPr>
                <w:b/>
                <w:i/>
              </w:rPr>
              <w:t>й</w:t>
            </w:r>
            <w:r>
              <w:rPr>
                <w:b/>
                <w:i/>
              </w:rPr>
              <w:t>ский край, г. Рубцовск, ул. Ф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доренко, д. 21А)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1967E5" w:rsidRPr="00F3208C" w:rsidTr="008B4051">
        <w:trPr>
          <w:jc w:val="center"/>
        </w:trPr>
        <w:tc>
          <w:tcPr>
            <w:tcW w:w="3049" w:type="dxa"/>
            <w:vAlign w:val="center"/>
          </w:tcPr>
          <w:p w:rsidR="001967E5" w:rsidRPr="00F05A3E" w:rsidRDefault="001967E5" w:rsidP="00F05A3E">
            <w:pPr>
              <w:pStyle w:val="aa"/>
              <w:jc w:val="left"/>
            </w:pPr>
            <w:r>
              <w:t>1097. Заведующий отделением-врач функциональной диагн</w:t>
            </w:r>
            <w:r>
              <w:t>о</w:t>
            </w:r>
            <w:r>
              <w:t>стики</w:t>
            </w:r>
          </w:p>
        </w:tc>
        <w:tc>
          <w:tcPr>
            <w:tcW w:w="3686" w:type="dxa"/>
            <w:vAlign w:val="center"/>
          </w:tcPr>
          <w:p w:rsidR="001967E5" w:rsidRDefault="001967E5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1967E5" w:rsidRDefault="001967E5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1967E5" w:rsidRPr="00F3208C" w:rsidRDefault="001967E5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967E5" w:rsidRPr="00F3208C" w:rsidRDefault="001967E5" w:rsidP="001967E5">
            <w:pPr>
              <w:pStyle w:val="aa"/>
            </w:pPr>
            <w:r>
              <w:t>Главная медицинская сестра, врач-эпидемиолог, Отделение инстр</w:t>
            </w:r>
            <w:r>
              <w:t>у</w:t>
            </w:r>
            <w:r>
              <w:t>ментальной диагностики,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1967E5" w:rsidRPr="00F3208C" w:rsidRDefault="001967E5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1098. Старшая медицинская с</w:t>
            </w:r>
            <w:r>
              <w:t>е</w:t>
            </w:r>
            <w:r>
              <w:t>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Отделение инстр</w:t>
            </w:r>
            <w:r>
              <w:t>у</w:t>
            </w:r>
            <w:r>
              <w:t>ментальной диагностики, отдел профилактической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Кабинет лучевой диагностики (658222, Алтайский край, г. Рубцовск, ул. Федоренко, д. 21А)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1099. Врач-рентгенолог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D7160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1100. Врач ультразвуковой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1101. Врач ультразвуковой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1102. Врач ультразвуковой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1103. Врач ультразвуковой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1104. Рентгенолаборант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1105. Рентгенолаборант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1106.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1107.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1108.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lastRenderedPageBreak/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lastRenderedPageBreak/>
              <w:t>1109.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лучевой д</w:t>
            </w:r>
            <w:r>
              <w:t>и</w:t>
            </w:r>
            <w:r>
              <w:t>агностики,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функциональной 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агностики (658222, Алтайский край, г. Рубцовск, ул. Федоре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ко, д. 21А)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1110.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D7160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1111.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1112.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1113.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1114.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функци</w:t>
            </w:r>
            <w:r>
              <w:t>о</w:t>
            </w:r>
            <w:r>
              <w:t>нальной диагностики, отдел пр</w:t>
            </w:r>
            <w:r>
              <w:t>о</w:t>
            </w:r>
            <w:r>
              <w:t>филактической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эндоскопии (658222, Алтайский край, г. Рубцовск, ул. Федоренко, д. 21А)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1115. Врач-эндоскопист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D7160">
            <w:pPr>
              <w:pStyle w:val="aa"/>
            </w:pPr>
            <w:r>
              <w:t>Главная медицинская сестра, врач-эпидемиолог, Кабинет эндоскопии,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1116А(1117А).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Кабинет эндоскопии, отдел профилактической 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Клинико-диагностическая л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боратория (658222, Алтайский край, г. Рубцовск, ул. Федоре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lastRenderedPageBreak/>
              <w:t>ко, д. 21А)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lastRenderedPageBreak/>
              <w:t>1118.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D7160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DB70BA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1119.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1120А(1121А). Биолог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1122.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1123.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1124.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1125.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1126.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1127.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1128.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1129.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1130.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lastRenderedPageBreak/>
              <w:t>тильников. Установить лампы другой мощности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lastRenderedPageBreak/>
              <w:t xml:space="preserve">Увеличение искусственной </w:t>
            </w:r>
            <w:r>
              <w:lastRenderedPageBreak/>
              <w:t xml:space="preserve">освещенности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lastRenderedPageBreak/>
              <w:t xml:space="preserve">февраль </w:t>
            </w:r>
          </w:p>
          <w:p w:rsidR="00DD7160" w:rsidRPr="00F3208C" w:rsidRDefault="00DD7160" w:rsidP="00C85D2F">
            <w:pPr>
              <w:pStyle w:val="aa"/>
            </w:pPr>
            <w:r>
              <w:lastRenderedPageBreak/>
              <w:t>2026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lastRenderedPageBreak/>
              <w:t>Хозяйственный отдел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lastRenderedPageBreak/>
              <w:t>1131. Медицинский лаборато</w:t>
            </w:r>
            <w:r>
              <w:t>р</w:t>
            </w:r>
            <w:r>
              <w:t>ный техник (фельдшер-лаборант)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Клинико-диагностическая лаборатория, о</w:t>
            </w:r>
            <w:r>
              <w:t>т</w:t>
            </w:r>
            <w:r>
              <w:t>дел профилактической дезинфе</w:t>
            </w:r>
            <w:r>
              <w:t>к</w:t>
            </w:r>
            <w:r>
              <w:t>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профилактической 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зинфекции (658222, Алтайский край, г. Рубцовск, ул. Федоре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ко, д. 21А)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1141. Старшая медицинская с</w:t>
            </w:r>
            <w:r>
              <w:t>е</w:t>
            </w:r>
            <w:r>
              <w:t>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D7160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1142. Медицинская сестра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1143А(1144А). Санитарка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Default="00DD7160" w:rsidP="00F05A3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DD7160">
            <w:pPr>
              <w:pStyle w:val="aa"/>
            </w:pPr>
            <w:r>
              <w:t>ноябрь-декабрь</w:t>
            </w:r>
          </w:p>
          <w:p w:rsidR="00DD7160" w:rsidRPr="00F3208C" w:rsidRDefault="00DD7160" w:rsidP="00DD7160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  <w:r>
              <w:t>Отдел профилактической дези</w:t>
            </w:r>
            <w:r>
              <w:t>н</w:t>
            </w:r>
            <w:r>
              <w:t>фекции, Отдел охраны труда, О</w:t>
            </w:r>
            <w:r>
              <w:t>т</w:t>
            </w:r>
            <w:r>
              <w:t>дел кадров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1145. Кастелянша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DD7160">
            <w:pPr>
              <w:pStyle w:val="aa"/>
            </w:pPr>
            <w:r>
              <w:t>ноябрь-декабрь</w:t>
            </w:r>
          </w:p>
          <w:p w:rsidR="00DD7160" w:rsidRPr="00F3208C" w:rsidRDefault="00DD7160" w:rsidP="00DD7160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  <w:r>
              <w:t>Отдел профилактической дези</w:t>
            </w:r>
            <w:r>
              <w:t>н</w:t>
            </w:r>
            <w:r>
              <w:t>фекции, Отдел охраны труда, О</w:t>
            </w:r>
            <w:r>
              <w:t>т</w:t>
            </w:r>
            <w:r>
              <w:t>дел кадров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1146А(1147А; 1148А; 1149А; 1150А; 1151А; 1152А; 1153А; 1154А; 1155А; 1156А; 1157А; 1158А; 1159А; 1160А; 1161А; 1162А; 1163А; 1164А). Уборщик служебных помещений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D7160" w:rsidRDefault="00DD7160" w:rsidP="00C85D2F">
            <w:pPr>
              <w:pStyle w:val="aa"/>
            </w:pPr>
            <w:r>
              <w:t>ноябрь-декабрь</w:t>
            </w:r>
          </w:p>
          <w:p w:rsidR="00DD7160" w:rsidRPr="00F3208C" w:rsidRDefault="00DD7160" w:rsidP="00C85D2F">
            <w:pPr>
              <w:pStyle w:val="aa"/>
            </w:pPr>
            <w:r>
              <w:t>2025 года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Отдел профилактической дези</w:t>
            </w:r>
            <w:r>
              <w:t>н</w:t>
            </w:r>
            <w:r>
              <w:t>фекции, Отдел охраны труда, О</w:t>
            </w:r>
            <w:r>
              <w:t>т</w:t>
            </w:r>
            <w:r>
              <w:t>дел кадров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Консультативно-поликлиническое отделение (внебюджет) (658222, Алта</w:t>
            </w:r>
            <w:r>
              <w:rPr>
                <w:b/>
                <w:i/>
              </w:rPr>
              <w:t>й</w:t>
            </w:r>
            <w:r>
              <w:rPr>
                <w:b/>
                <w:i/>
              </w:rPr>
              <w:t>ский край, г. Рубцовск, ул. Ф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доренко, д. 21А)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1173. Врач-рефлексотерапевт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  <w:tr w:rsidR="00DD7160" w:rsidRPr="00F3208C" w:rsidTr="008B4051">
        <w:trPr>
          <w:jc w:val="center"/>
        </w:trPr>
        <w:tc>
          <w:tcPr>
            <w:tcW w:w="3049" w:type="dxa"/>
            <w:vAlign w:val="center"/>
          </w:tcPr>
          <w:p w:rsidR="00DD7160" w:rsidRPr="00F05A3E" w:rsidRDefault="00DD7160" w:rsidP="00F05A3E">
            <w:pPr>
              <w:pStyle w:val="aa"/>
              <w:jc w:val="left"/>
            </w:pPr>
            <w:r>
              <w:t>1174. Врач-профпатолог</w:t>
            </w:r>
          </w:p>
        </w:tc>
        <w:tc>
          <w:tcPr>
            <w:tcW w:w="3686" w:type="dxa"/>
            <w:vAlign w:val="center"/>
          </w:tcPr>
          <w:p w:rsidR="00DD7160" w:rsidRDefault="00DD7160" w:rsidP="00DB70BA">
            <w:pPr>
              <w:pStyle w:val="aa"/>
            </w:pPr>
            <w:r>
              <w:t>Биологический: Соблюдение требов</w:t>
            </w:r>
            <w:r>
              <w:t>а</w:t>
            </w:r>
            <w:r>
              <w:t>ний санитарно-эпидемиологических правил</w:t>
            </w:r>
          </w:p>
        </w:tc>
        <w:tc>
          <w:tcPr>
            <w:tcW w:w="2835" w:type="dxa"/>
            <w:vAlign w:val="center"/>
          </w:tcPr>
          <w:p w:rsidR="00DD7160" w:rsidRDefault="00DD7160" w:rsidP="00DB70BA">
            <w:pPr>
              <w:pStyle w:val="aa"/>
            </w:pPr>
            <w:r>
              <w:t xml:space="preserve">Профилактика инфекционных заболеваний </w:t>
            </w:r>
          </w:p>
        </w:tc>
        <w:tc>
          <w:tcPr>
            <w:tcW w:w="138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DD7160" w:rsidRPr="00F3208C" w:rsidRDefault="00DD7160" w:rsidP="00C85D2F">
            <w:pPr>
              <w:pStyle w:val="aa"/>
            </w:pPr>
            <w:r>
              <w:t>Главная медицинская сестра, врач-эпидемиолог, отдел профилактич</w:t>
            </w:r>
            <w:r>
              <w:t>е</w:t>
            </w:r>
            <w:r>
              <w:t>ской дезинфекции</w:t>
            </w:r>
          </w:p>
        </w:tc>
        <w:tc>
          <w:tcPr>
            <w:tcW w:w="1315" w:type="dxa"/>
            <w:vAlign w:val="center"/>
          </w:tcPr>
          <w:p w:rsidR="00DD7160" w:rsidRPr="00F3208C" w:rsidRDefault="00DD7160" w:rsidP="00DB70BA">
            <w:pPr>
              <w:pStyle w:val="aa"/>
            </w:pPr>
          </w:p>
        </w:tc>
      </w:tr>
    </w:tbl>
    <w:p w:rsidR="00DB70BA" w:rsidRPr="00F3208C" w:rsidRDefault="00DB70BA" w:rsidP="00DB70BA">
      <w:bookmarkStart w:id="1" w:name="_GoBack"/>
      <w:bookmarkEnd w:id="1"/>
    </w:p>
    <w:p w:rsidR="00DB70BA" w:rsidRPr="00F3208C" w:rsidRDefault="00DB70BA" w:rsidP="00DB70BA">
      <w:r w:rsidRPr="00F3208C">
        <w:t>Дата составления:</w:t>
      </w:r>
      <w:r w:rsidR="00FD5E7D" w:rsidRPr="00F3208C">
        <w:rPr>
          <w:rStyle w:val="a9"/>
        </w:rPr>
        <w:t xml:space="preserve"> </w:t>
      </w:r>
      <w:fldSimple w:instr=" DOCVARIABLE fill_date \* MERGEFORMAT ">
        <w:r w:rsidR="00F05A3E">
          <w:rPr>
            <w:rStyle w:val="a9"/>
          </w:rPr>
          <w:t xml:space="preserve">   </w:t>
        </w:r>
      </w:fldSimple>
      <w:r w:rsidR="00FD5E7D" w:rsidRPr="00F3208C">
        <w:rPr>
          <w:rStyle w:val="a9"/>
        </w:rPr>
        <w:t> </w:t>
      </w:r>
    </w:p>
    <w:p w:rsidR="0065289A" w:rsidRPr="00F3208C" w:rsidRDefault="0065289A" w:rsidP="009A1326">
      <w:pPr>
        <w:rPr>
          <w:sz w:val="18"/>
          <w:szCs w:val="18"/>
        </w:rPr>
      </w:pPr>
    </w:p>
    <w:p w:rsidR="009D6532" w:rsidRPr="00F3208C" w:rsidRDefault="009D6532" w:rsidP="009D6532">
      <w:r w:rsidRPr="00F3208C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3208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3208C" w:rsidRDefault="00F05A3E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F3208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3208C" w:rsidRDefault="009F2DB7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3208C" w:rsidRDefault="00F05A3E" w:rsidP="009D6532">
            <w:pPr>
              <w:pStyle w:val="aa"/>
            </w:pPr>
            <w:r>
              <w:t>Логвинов Павел Владимирович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3208C" w:rsidRDefault="009F2DB7" w:rsidP="009D6532">
            <w:pPr>
              <w:pStyle w:val="aa"/>
            </w:pPr>
            <w:r>
              <w:t>05.11.2025</w:t>
            </w:r>
          </w:p>
        </w:tc>
      </w:tr>
      <w:tr w:rsidR="009D6532" w:rsidRPr="00F3208C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F3208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  <w:r w:rsidRPr="00F3208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3208C" w:rsidRDefault="00F05A3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  <w:r w:rsidRPr="00F3208C">
              <w:rPr>
                <w:vertAlign w:val="superscript"/>
              </w:rPr>
              <w:t>(дата)</w:t>
            </w:r>
          </w:p>
        </w:tc>
      </w:tr>
    </w:tbl>
    <w:p w:rsidR="009D6532" w:rsidRPr="00F3208C" w:rsidRDefault="009D6532" w:rsidP="009D6532"/>
    <w:p w:rsidR="009D6532" w:rsidRPr="00F3208C" w:rsidRDefault="009D6532" w:rsidP="009D6532">
      <w:r w:rsidRPr="00F3208C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3208C" w:rsidTr="00F05A3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3208C" w:rsidRDefault="00F05A3E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F3208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3208C" w:rsidRDefault="009F2DB7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3208C" w:rsidRDefault="00F05A3E" w:rsidP="009D6532">
            <w:pPr>
              <w:pStyle w:val="aa"/>
            </w:pPr>
            <w:r>
              <w:t>Адодина Светлана Юрьевна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3208C" w:rsidRDefault="009F2DB7" w:rsidP="009D6532">
            <w:pPr>
              <w:pStyle w:val="aa"/>
            </w:pPr>
            <w:r>
              <w:t>01.11.2025</w:t>
            </w:r>
          </w:p>
        </w:tc>
      </w:tr>
      <w:tr w:rsidR="009D6532" w:rsidRPr="00F3208C" w:rsidTr="00F05A3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F3208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  <w:r w:rsidRPr="00F3208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3208C" w:rsidRDefault="00F05A3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3208C" w:rsidRDefault="009D6532" w:rsidP="009D6532">
            <w:pPr>
              <w:pStyle w:val="aa"/>
              <w:rPr>
                <w:vertAlign w:val="superscript"/>
              </w:rPr>
            </w:pPr>
            <w:r w:rsidRPr="00F3208C">
              <w:rPr>
                <w:vertAlign w:val="superscript"/>
              </w:rPr>
              <w:t>(дата)</w:t>
            </w:r>
          </w:p>
        </w:tc>
      </w:tr>
      <w:tr w:rsidR="00F05A3E" w:rsidRPr="00F05A3E" w:rsidTr="00F05A3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9F2DB7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  <w:r>
              <w:t>Еремеева Анна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9F2DB7" w:rsidP="009D6532">
            <w:pPr>
              <w:pStyle w:val="aa"/>
            </w:pPr>
            <w:r>
              <w:t>01.11.20285</w:t>
            </w:r>
          </w:p>
        </w:tc>
      </w:tr>
      <w:tr w:rsidR="00F05A3E" w:rsidRPr="00F05A3E" w:rsidTr="00F05A3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(дата)</w:t>
            </w:r>
          </w:p>
        </w:tc>
      </w:tr>
      <w:tr w:rsidR="00F05A3E" w:rsidRPr="00F05A3E" w:rsidTr="00F05A3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9F2DB7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  <w:r>
              <w:t>Кузнецова Анастасия Андреевна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9F2DB7" w:rsidP="009D6532">
            <w:pPr>
              <w:pStyle w:val="aa"/>
            </w:pPr>
            <w:r>
              <w:t>01.11.2025</w:t>
            </w:r>
          </w:p>
        </w:tc>
      </w:tr>
      <w:tr w:rsidR="00F05A3E" w:rsidRPr="00F05A3E" w:rsidTr="00F05A3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(дата)</w:t>
            </w:r>
          </w:p>
        </w:tc>
      </w:tr>
      <w:tr w:rsidR="00F05A3E" w:rsidRPr="00F05A3E" w:rsidTr="00F05A3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  <w:r>
              <w:t>Председатель первичной профсоюзной организации КГБУЗ "Консультативно-диагностический центр Алтайского края"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9F2DB7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  <w:r>
              <w:t>Федюнина Наталия Григорьевна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05A3E" w:rsidRPr="00F05A3E" w:rsidRDefault="00F05A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5A3E" w:rsidRPr="00F05A3E" w:rsidRDefault="009F2DB7" w:rsidP="009D6532">
            <w:pPr>
              <w:pStyle w:val="aa"/>
            </w:pPr>
            <w:r>
              <w:t>01.11.2025</w:t>
            </w:r>
          </w:p>
        </w:tc>
      </w:tr>
      <w:tr w:rsidR="00F05A3E" w:rsidRPr="00F05A3E" w:rsidTr="00F05A3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05A3E" w:rsidRPr="00F05A3E" w:rsidRDefault="00F05A3E" w:rsidP="009D6532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(дата)</w:t>
            </w:r>
          </w:p>
        </w:tc>
      </w:tr>
    </w:tbl>
    <w:p w:rsidR="00C45714" w:rsidRPr="00F3208C" w:rsidRDefault="00C45714" w:rsidP="00C45714"/>
    <w:p w:rsidR="00C45714" w:rsidRPr="00F3208C" w:rsidRDefault="00C45714" w:rsidP="00C45714">
      <w:r w:rsidRPr="00F3208C">
        <w:t>Эксперт</w:t>
      </w:r>
      <w:r w:rsidR="00681D90" w:rsidRPr="00F3208C">
        <w:t xml:space="preserve"> </w:t>
      </w:r>
      <w:r w:rsidRPr="00F3208C">
        <w:t>(</w:t>
      </w:r>
      <w:r w:rsidR="00681D90" w:rsidRPr="00F3208C">
        <w:t>эксперты</w:t>
      </w:r>
      <w:r w:rsidRPr="00F3208C">
        <w:t xml:space="preserve">) </w:t>
      </w:r>
      <w:r w:rsidR="00056BFC" w:rsidRPr="00F3208C">
        <w:t>организации, проводившей специальную оценку условий труда</w:t>
      </w:r>
      <w:r w:rsidRPr="00F3208C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F05A3E" w:rsidTr="00F05A3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05A3E" w:rsidRDefault="00F05A3E" w:rsidP="00C45714">
            <w:pPr>
              <w:pStyle w:val="aa"/>
            </w:pPr>
            <w:r w:rsidRPr="00F05A3E">
              <w:t>3956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F05A3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05A3E" w:rsidRDefault="009F2DB7" w:rsidP="00C45714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F05A3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05A3E" w:rsidRDefault="00F05A3E" w:rsidP="00C45714">
            <w:pPr>
              <w:pStyle w:val="aa"/>
            </w:pPr>
            <w:r w:rsidRPr="00F05A3E">
              <w:t>Скобелева Юлия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F05A3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05A3E" w:rsidRDefault="009F2DB7" w:rsidP="00C45714">
            <w:pPr>
              <w:pStyle w:val="aa"/>
            </w:pPr>
            <w:r>
              <w:t>30.10.2025</w:t>
            </w:r>
          </w:p>
        </w:tc>
      </w:tr>
      <w:tr w:rsidR="00C45714" w:rsidRPr="00F05A3E" w:rsidTr="00F05A3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F05A3E" w:rsidRDefault="00F05A3E" w:rsidP="00C45714">
            <w:pPr>
              <w:pStyle w:val="aa"/>
              <w:rPr>
                <w:b/>
                <w:vertAlign w:val="superscript"/>
              </w:rPr>
            </w:pPr>
            <w:r w:rsidRPr="00F05A3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F05A3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F05A3E" w:rsidRDefault="00F05A3E" w:rsidP="00C45714">
            <w:pPr>
              <w:pStyle w:val="aa"/>
              <w:rPr>
                <w:b/>
                <w:vertAlign w:val="superscript"/>
              </w:rPr>
            </w:pPr>
            <w:r w:rsidRPr="00F05A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F05A3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F05A3E" w:rsidRDefault="00F05A3E" w:rsidP="00C45714">
            <w:pPr>
              <w:pStyle w:val="aa"/>
              <w:rPr>
                <w:b/>
                <w:vertAlign w:val="superscript"/>
              </w:rPr>
            </w:pPr>
            <w:r w:rsidRPr="00F05A3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C45714" w:rsidRPr="00F05A3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F05A3E" w:rsidRDefault="00F05A3E" w:rsidP="00C45714">
            <w:pPr>
              <w:pStyle w:val="aa"/>
              <w:rPr>
                <w:vertAlign w:val="superscript"/>
              </w:rPr>
            </w:pPr>
            <w:r w:rsidRPr="00F05A3E">
              <w:rPr>
                <w:vertAlign w:val="superscript"/>
              </w:rPr>
              <w:t>(дата)</w:t>
            </w:r>
          </w:p>
        </w:tc>
      </w:tr>
    </w:tbl>
    <w:p w:rsidR="001B06AD" w:rsidRPr="00F3208C" w:rsidRDefault="001B06AD" w:rsidP="001B06AD"/>
    <w:sectPr w:rsidR="001B06AD" w:rsidRPr="00F3208C" w:rsidSect="00F3208C">
      <w:footerReference w:type="default" r:id="rId6"/>
      <w:pgSz w:w="16838" w:h="11906" w:orient="landscape"/>
      <w:pgMar w:top="899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4C5" w:rsidRDefault="00BE04C5" w:rsidP="00F3208C">
      <w:r>
        <w:separator/>
      </w:r>
    </w:p>
  </w:endnote>
  <w:endnote w:type="continuationSeparator" w:id="0">
    <w:p w:rsidR="00BE04C5" w:rsidRDefault="00BE04C5" w:rsidP="00F32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2269"/>
      <w:gridCol w:w="716"/>
      <w:gridCol w:w="2367"/>
    </w:tblGrid>
    <w:tr w:rsidR="006A2D5C" w:rsidTr="0064757A">
      <w:tc>
        <w:tcPr>
          <w:tcW w:w="12157" w:type="dxa"/>
          <w:shd w:val="clear" w:color="auto" w:fill="auto"/>
        </w:tcPr>
        <w:p w:rsidR="006A2D5C" w:rsidRPr="00261EDC" w:rsidRDefault="006A2D5C" w:rsidP="0064757A">
          <w:pPr>
            <w:rPr>
              <w:sz w:val="20"/>
            </w:rPr>
          </w:pPr>
          <w:r w:rsidRPr="00F3208C">
            <w:rPr>
              <w:sz w:val="20"/>
            </w:rPr>
            <w:t>Перечень рекомендуемых мероприятий по улучшению условий труда</w:t>
          </w:r>
        </w:p>
      </w:tc>
      <w:tc>
        <w:tcPr>
          <w:tcW w:w="709" w:type="dxa"/>
          <w:shd w:val="clear" w:color="auto" w:fill="auto"/>
        </w:tcPr>
        <w:p w:rsidR="006A2D5C" w:rsidRPr="00261EDC" w:rsidRDefault="006A2D5C" w:rsidP="0064757A">
          <w:pPr>
            <w:jc w:val="center"/>
            <w:rPr>
              <w:sz w:val="20"/>
            </w:rPr>
          </w:pPr>
          <w:bookmarkStart w:id="7" w:name="kolontitul2"/>
          <w:bookmarkEnd w:id="7"/>
        </w:p>
      </w:tc>
      <w:tc>
        <w:tcPr>
          <w:tcW w:w="2345" w:type="dxa"/>
          <w:shd w:val="clear" w:color="auto" w:fill="auto"/>
        </w:tcPr>
        <w:p w:rsidR="006A2D5C" w:rsidRPr="00261EDC" w:rsidRDefault="006A2D5C" w:rsidP="0064757A">
          <w:pPr>
            <w:pStyle w:val="ad"/>
            <w:jc w:val="right"/>
            <w:rPr>
              <w:sz w:val="20"/>
              <w:lang w:val="en-US"/>
            </w:rPr>
          </w:pPr>
          <w:r w:rsidRPr="00261EDC">
            <w:rPr>
              <w:rStyle w:val="af"/>
              <w:sz w:val="20"/>
            </w:rPr>
            <w:t xml:space="preserve">Лист </w:t>
          </w:r>
          <w:r w:rsidR="00F5116C" w:rsidRPr="00261EDC">
            <w:rPr>
              <w:rStyle w:val="af"/>
              <w:sz w:val="20"/>
            </w:rPr>
            <w:fldChar w:fldCharType="begin"/>
          </w:r>
          <w:r w:rsidRPr="00261EDC">
            <w:rPr>
              <w:rStyle w:val="af"/>
              <w:sz w:val="20"/>
            </w:rPr>
            <w:instrText xml:space="preserve">PAGE  </w:instrText>
          </w:r>
          <w:r w:rsidR="00F5116C" w:rsidRPr="00261EDC">
            <w:rPr>
              <w:rStyle w:val="af"/>
              <w:sz w:val="20"/>
            </w:rPr>
            <w:fldChar w:fldCharType="separate"/>
          </w:r>
          <w:r w:rsidR="00E8293C">
            <w:rPr>
              <w:rStyle w:val="af"/>
              <w:noProof/>
              <w:sz w:val="20"/>
            </w:rPr>
            <w:t>1</w:t>
          </w:r>
          <w:r w:rsidR="00F5116C" w:rsidRPr="00261EDC">
            <w:rPr>
              <w:rStyle w:val="af"/>
              <w:sz w:val="20"/>
            </w:rPr>
            <w:fldChar w:fldCharType="end"/>
          </w:r>
          <w:r w:rsidRPr="00261EDC">
            <w:rPr>
              <w:rStyle w:val="af"/>
              <w:sz w:val="20"/>
            </w:rPr>
            <w:t xml:space="preserve"> из </w:t>
          </w:r>
          <w:fldSimple w:instr=" SECTIONPAGES   \* MERGEFORMAT ">
            <w:r w:rsidR="00E8293C" w:rsidRPr="00E8293C">
              <w:rPr>
                <w:rStyle w:val="af"/>
                <w:noProof/>
                <w:sz w:val="20"/>
                <w:szCs w:val="24"/>
              </w:rPr>
              <w:t>28</w:t>
            </w:r>
          </w:fldSimple>
          <w:r w:rsidRPr="00261EDC">
            <w:rPr>
              <w:rStyle w:val="af"/>
              <w:sz w:val="20"/>
            </w:rPr>
            <w:t xml:space="preserve"> </w:t>
          </w:r>
        </w:p>
      </w:tc>
    </w:tr>
  </w:tbl>
  <w:p w:rsidR="006A2D5C" w:rsidRDefault="006A2D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4C5" w:rsidRDefault="00BE04C5" w:rsidP="00F3208C">
      <w:r>
        <w:separator/>
      </w:r>
    </w:p>
  </w:footnote>
  <w:footnote w:type="continuationSeparator" w:id="0">
    <w:p w:rsidR="00BE04C5" w:rsidRDefault="00BE04C5" w:rsidP="00F32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att_org_adr" w:val="630004, РОССИЯ, Новосибирская обл., г. Новосибирск, пр-кт Комсомольский, зд. 13/1, помещ. 17"/>
    <w:docVar w:name="att_org_dop" w:val="Общество с ограниченной ответственностью &quot;Атон-экобезопасность и охрана труда&quot;_x000d__x000a_(ООО &quot;Атон-экобезопасность и охрана труда&quot;)_x000d__x000a_630004, РОССИЯ, Новосибирская обл., г. Новосибирск, пр-кт Комсомольский, зд. 13/1, помещ. 17_x000d__x000a_Регистрационный номер - 157 от 30.11.2015_x000d__x000a_Отдел специальной оценки условий труда, тел.: 8 (383) 246-12-00 (доп. 121), эл. почта: sout2@atonlab.ru_x000d__x000a_Испытательная лаборатория ООО &quot;Атон-экобезопасность и охрана труда&quot;_x000d__x000a_630004, РОССИЯ, Новосибирская обл., г. Новосибирск, пр-кт Комсомольский, зд. 13/1, этаж 2, помещ. 15, 16, 17, 19_x000d__x000a_тел.: 8 (383) 246-12-00 (доп. 118), эл. почта: ruklab@atonlab.ru"/>
    <w:docVar w:name="att_org_email" w:val="info54@atonot.ru"/>
    <w:docVar w:name="att_org_name" w:val="Общество с ограниченной ответственностью &quot;Атон-экобезопасность и охрана труда&quot;"/>
    <w:docVar w:name="att_org_reg_date" w:val="30.11.2015"/>
    <w:docVar w:name="att_org_reg_num" w:val="157"/>
    <w:docVar w:name="boss_fio" w:val="Забелин Андрей Владимирович"/>
    <w:docVar w:name="ceh_info" w:val=" КРАЕВОЕ ГОСУДАРСТВЕННОЕ БЮДЖЕТНОЕ УЧРЕЖДЕНИЕ ЗДРАВООХРАНЕНИЯ &quot;КОНСУЛЬТАТИВНО-ДИАГНОСТИЧЕСКИЙ ЦЕНТР АЛТАЙСКОГО КРАЯ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5A3F6305099E4F20B257A35FEFF97CE1"/>
    <w:docVar w:name="org_id" w:val="1"/>
    <w:docVar w:name="org_name" w:val="     "/>
    <w:docVar w:name="pers_guids" w:val="9CF3DA8F84574E99A2B8D1F3CB502BD4@107-169-958 74"/>
    <w:docVar w:name="pers_snils" w:val="9CF3DA8F84574E99A2B8D1F3CB502BD4@107-169-958 74"/>
    <w:docVar w:name="podr_id" w:val="org_1"/>
    <w:docVar w:name="pred_dolg" w:val="Заместитель главного врача по медицинской части"/>
    <w:docVar w:name="pred_fio" w:val="Логвинов Павел Владимирович"/>
    <w:docVar w:name="prikaz_sout" w:val="817"/>
    <w:docVar w:name="rbtd_adr" w:val="     "/>
    <w:docVar w:name="rbtd_name" w:val="КРАЕВОЕ ГОСУДАРСТВЕННОЕ БЮДЖЕТНОЕ УЧРЕЖДЕНИЕ ЗДРАВООХРАНЕНИЯ &quot;КОНСУЛЬТАТИВНО-ДИАГНОСТИЧЕСКИЙ ЦЕНТР АЛТАЙСКОГО КРАЯ&quot;"/>
    <w:docVar w:name="sout_id" w:val="   "/>
    <w:docVar w:name="sv_docs" w:val="1"/>
  </w:docVars>
  <w:rsids>
    <w:rsidRoot w:val="00F05A3E"/>
    <w:rsid w:val="0002033E"/>
    <w:rsid w:val="00056BFC"/>
    <w:rsid w:val="0007776A"/>
    <w:rsid w:val="00093D2E"/>
    <w:rsid w:val="000C5130"/>
    <w:rsid w:val="00122B58"/>
    <w:rsid w:val="00196135"/>
    <w:rsid w:val="001967E5"/>
    <w:rsid w:val="001A7AC3"/>
    <w:rsid w:val="001B06AD"/>
    <w:rsid w:val="00237B32"/>
    <w:rsid w:val="003A1C01"/>
    <w:rsid w:val="003A2259"/>
    <w:rsid w:val="003C79E5"/>
    <w:rsid w:val="00483A6A"/>
    <w:rsid w:val="00495D50"/>
    <w:rsid w:val="00497894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757A"/>
    <w:rsid w:val="0065289A"/>
    <w:rsid w:val="0067226F"/>
    <w:rsid w:val="00681D90"/>
    <w:rsid w:val="006A2D5C"/>
    <w:rsid w:val="006E662C"/>
    <w:rsid w:val="00725C51"/>
    <w:rsid w:val="00820552"/>
    <w:rsid w:val="00823C24"/>
    <w:rsid w:val="008B4051"/>
    <w:rsid w:val="008C0968"/>
    <w:rsid w:val="008D486C"/>
    <w:rsid w:val="00922677"/>
    <w:rsid w:val="009647F7"/>
    <w:rsid w:val="009A1326"/>
    <w:rsid w:val="009C5279"/>
    <w:rsid w:val="009D6532"/>
    <w:rsid w:val="009F2DB7"/>
    <w:rsid w:val="00A026A4"/>
    <w:rsid w:val="00A567D1"/>
    <w:rsid w:val="00AB4A8F"/>
    <w:rsid w:val="00B12F45"/>
    <w:rsid w:val="00B1405F"/>
    <w:rsid w:val="00B3448B"/>
    <w:rsid w:val="00B5534B"/>
    <w:rsid w:val="00BA560A"/>
    <w:rsid w:val="00BD0A92"/>
    <w:rsid w:val="00BE04C5"/>
    <w:rsid w:val="00C0355B"/>
    <w:rsid w:val="00C07813"/>
    <w:rsid w:val="00C16093"/>
    <w:rsid w:val="00C1676D"/>
    <w:rsid w:val="00C45714"/>
    <w:rsid w:val="00C93056"/>
    <w:rsid w:val="00CA2E96"/>
    <w:rsid w:val="00CD2568"/>
    <w:rsid w:val="00D11966"/>
    <w:rsid w:val="00DB70BA"/>
    <w:rsid w:val="00DC0F74"/>
    <w:rsid w:val="00DD6622"/>
    <w:rsid w:val="00DD7160"/>
    <w:rsid w:val="00E25119"/>
    <w:rsid w:val="00E458F1"/>
    <w:rsid w:val="00E8293C"/>
    <w:rsid w:val="00EB7BDE"/>
    <w:rsid w:val="00EC5373"/>
    <w:rsid w:val="00F05A3E"/>
    <w:rsid w:val="00F262EE"/>
    <w:rsid w:val="00F3208C"/>
    <w:rsid w:val="00F5116C"/>
    <w:rsid w:val="00F54956"/>
    <w:rsid w:val="00F659F3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320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3208C"/>
    <w:rPr>
      <w:sz w:val="24"/>
    </w:rPr>
  </w:style>
  <w:style w:type="paragraph" w:styleId="ad">
    <w:name w:val="footer"/>
    <w:basedOn w:val="a"/>
    <w:link w:val="ae"/>
    <w:rsid w:val="00F320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3208C"/>
    <w:rPr>
      <w:sz w:val="24"/>
    </w:rPr>
  </w:style>
  <w:style w:type="character" w:styleId="af">
    <w:name w:val="page number"/>
    <w:rsid w:val="00F32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320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3208C"/>
    <w:rPr>
      <w:sz w:val="24"/>
    </w:rPr>
  </w:style>
  <w:style w:type="paragraph" w:styleId="ad">
    <w:name w:val="footer"/>
    <w:basedOn w:val="a"/>
    <w:link w:val="ae"/>
    <w:rsid w:val="00F320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3208C"/>
    <w:rPr>
      <w:sz w:val="24"/>
    </w:rPr>
  </w:style>
  <w:style w:type="character" w:styleId="af">
    <w:name w:val="page number"/>
    <w:rsid w:val="00F32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28</Pages>
  <Words>10563</Words>
  <Characters>60214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Krokoz™</Company>
  <LinksUpToDate>false</LinksUpToDate>
  <CharactersWithSpaces>70636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skobeleva</dc:creator>
  <cp:lastModifiedBy>press</cp:lastModifiedBy>
  <cp:revision>2</cp:revision>
  <dcterms:created xsi:type="dcterms:W3CDTF">2025-11-27T09:03:00Z</dcterms:created>
  <dcterms:modified xsi:type="dcterms:W3CDTF">2025-11-27T09:03:00Z</dcterms:modified>
</cp:coreProperties>
</file>